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DF" w:rsidRDefault="00130C8B">
      <w:r>
        <w:t xml:space="preserve">                                                     </w:t>
      </w:r>
      <w:r>
        <w:rPr>
          <w:u w:val="single"/>
        </w:rPr>
        <w:t>STAITHES RUN SATURDAY 27/06/2025</w:t>
      </w:r>
      <w:r>
        <w:t xml:space="preserve">                        </w:t>
      </w:r>
      <w:r>
        <w:rPr>
          <w:u w:val="single"/>
        </w:rPr>
        <w:t xml:space="preserve">approx miles </w:t>
      </w:r>
    </w:p>
    <w:p w:rsidR="00301BDF" w:rsidRDefault="00130C8B">
      <w:r>
        <w:t>TURN RIGHT ONTO COAST ROAD</w:t>
      </w:r>
    </w:p>
    <w:p w:rsidR="00301BDF" w:rsidRDefault="00130C8B">
      <w:r>
        <w:t xml:space="preserve">STRAIGHT OVER ROUNDABOUT </w:t>
      </w:r>
      <w:r>
        <w:t xml:space="preserve">                                                                                                   1.4</w:t>
      </w:r>
    </w:p>
    <w:p w:rsidR="00301BDF" w:rsidRDefault="00130C8B">
      <w:r>
        <w:t>LEFT AT ROUNDABOUT 1</w:t>
      </w:r>
      <w:r>
        <w:rPr>
          <w:vertAlign w:val="superscript"/>
        </w:rPr>
        <w:t>st</w:t>
      </w:r>
      <w:r>
        <w:t xml:space="preserve"> exit                                                                                                        2.1</w:t>
      </w:r>
    </w:p>
    <w:p w:rsidR="00301BDF" w:rsidRDefault="00130C8B">
      <w:r>
        <w:t>TURN LEFT INTO HIL</w:t>
      </w:r>
      <w:r>
        <w:t>DER PLACE                                                                                                    3.5</w:t>
      </w:r>
    </w:p>
    <w:p w:rsidR="00301BDF" w:rsidRDefault="00130C8B">
      <w:r>
        <w:t xml:space="preserve">TURN LEFT AT ‘T’ JUNCTION                                                                                                             4.2  </w:t>
      </w:r>
    </w:p>
    <w:p w:rsidR="00301BDF" w:rsidRDefault="00130C8B">
      <w:r>
        <w:t>TUR</w:t>
      </w:r>
      <w:r>
        <w:t>N LEFT AT ‘T’ JUNCTION   (SIGNPOSTED SKINNINGROVE)                                        6.4</w:t>
      </w:r>
    </w:p>
    <w:p w:rsidR="00301BDF" w:rsidRDefault="00130C8B">
      <w:r>
        <w:t xml:space="preserve">STRAIGHT OVER TRAFFIC LIGHTS                                                                                                  6.6     </w:t>
      </w:r>
    </w:p>
    <w:p w:rsidR="00301BDF" w:rsidRDefault="00130C8B">
      <w:r>
        <w:t>STRAIGHT OVER ROUNDABOUT 1</w:t>
      </w:r>
      <w:r>
        <w:rPr>
          <w:vertAlign w:val="superscript"/>
        </w:rPr>
        <w:t>s</w:t>
      </w:r>
      <w:r>
        <w:rPr>
          <w:vertAlign w:val="superscript"/>
        </w:rPr>
        <w:t>t</w:t>
      </w:r>
      <w:r>
        <w:t xml:space="preserve"> exit     (A174)                                                                     7.1</w:t>
      </w:r>
    </w:p>
    <w:p w:rsidR="00301BDF" w:rsidRDefault="00130C8B">
      <w:r>
        <w:t>STRAIGHT OVER TRAFFIC LIGHTS                 (A174)                                                                     7.8</w:t>
      </w:r>
    </w:p>
    <w:p w:rsidR="00301BDF" w:rsidRDefault="00130C8B">
      <w:r>
        <w:t xml:space="preserve">STRAIGHT OVER TRAFFIC LIGHTS              </w:t>
      </w:r>
      <w:r>
        <w:t xml:space="preserve">    (A174)                                                                    8.8</w:t>
      </w:r>
    </w:p>
    <w:p w:rsidR="00301BDF" w:rsidRDefault="00130C8B">
      <w:r>
        <w:t>TURN LEFT INTO STAITHES LANE (SIGNPOSTED HARBOUR)                                             12.9</w:t>
      </w:r>
    </w:p>
    <w:p w:rsidR="00301BDF" w:rsidRDefault="00130C8B">
      <w:r>
        <w:t>FOLLOW ROAD ROUND TO FREE CAR PARK ON LEFT (PAY TO PARK BANK TOP CAR PARK I</w:t>
      </w:r>
      <w:r>
        <w:t>S FURTHER ON)</w:t>
      </w:r>
    </w:p>
    <w:p w:rsidR="00301BDF" w:rsidRDefault="00130C8B">
      <w:pPr>
        <w:rPr>
          <w:u w:val="single"/>
        </w:rPr>
      </w:pPr>
      <w:r>
        <w:rPr>
          <w:u w:val="single"/>
        </w:rPr>
        <w:t xml:space="preserve">PLACES OF INTEREST OR TO EAT </w:t>
      </w:r>
    </w:p>
    <w:p w:rsidR="00301BDF" w:rsidRDefault="00130C8B">
      <w:r>
        <w:t>STAITHES MUSEUM (DOG FRIENDLY), CAPTAIN COOK INN, ROYAL GEORGE INN,</w:t>
      </w:r>
    </w:p>
    <w:p w:rsidR="00301BDF" w:rsidRDefault="00130C8B">
      <w:r>
        <w:t>TEA ROOMS, CAFÉ’S, FISH &amp; CHIP SHOP, COD &amp; LOBSTER INN (bottom of bank)</w:t>
      </w:r>
    </w:p>
    <w:p w:rsidR="00301BDF" w:rsidRDefault="00130C8B">
      <w:r>
        <w:t xml:space="preserve">                                            ----------------------------</w:t>
      </w:r>
      <w:r>
        <w:t>----------------</w:t>
      </w:r>
    </w:p>
    <w:p w:rsidR="00301BDF" w:rsidRDefault="00130C8B">
      <w:r>
        <w:t>END OF STAITHES LANE TURN RIGHT ONTO A174                                                                  14.1</w:t>
      </w:r>
    </w:p>
    <w:p w:rsidR="00301BDF" w:rsidRDefault="00130C8B">
      <w:r>
        <w:t>IN LOFTUS STRAIGHT OVER TRAFFIC LIGHTS                                                                             18.0</w:t>
      </w:r>
    </w:p>
    <w:p w:rsidR="00301BDF" w:rsidRDefault="00130C8B">
      <w:r>
        <w:lastRenderedPageBreak/>
        <w:t>STRAIGH</w:t>
      </w:r>
      <w:r>
        <w:t>T OVER ROUNDABOUT (2</w:t>
      </w:r>
      <w:r>
        <w:rPr>
          <w:vertAlign w:val="superscript"/>
        </w:rPr>
        <w:t>nd</w:t>
      </w:r>
      <w:r>
        <w:t xml:space="preserve"> exit)                 (ONTO A1085)                                        19.7</w:t>
      </w:r>
    </w:p>
    <w:p w:rsidR="00301BDF" w:rsidRDefault="00130C8B">
      <w:r>
        <w:t>STRAIGHT OVER TRAFFIC LIGHTS                                                                                                       20.2</w:t>
      </w:r>
    </w:p>
    <w:p w:rsidR="00301BDF" w:rsidRDefault="00130C8B">
      <w:r>
        <w:t xml:space="preserve">ON LEFT BEND TURN </w:t>
      </w:r>
      <w:r>
        <w:t>RIGHT  (SIGNPOSTED SALTBURN)                                                         20.4</w:t>
      </w:r>
    </w:p>
    <w:p w:rsidR="00301BDF" w:rsidRDefault="00130C8B">
      <w:r>
        <w:t xml:space="preserve">DRIVE THROUGH BROTTON                                                                                       </w:t>
      </w:r>
    </w:p>
    <w:p w:rsidR="00301BDF" w:rsidRDefault="00130C8B">
      <w:r>
        <w:t>DRIVE THROUGH SALTBURN</w:t>
      </w:r>
    </w:p>
    <w:p w:rsidR="00301BDF" w:rsidRDefault="00130C8B">
      <w:r>
        <w:t xml:space="preserve">TURN RIGHT AT ROUNDABOUT  (STILL </w:t>
      </w:r>
      <w:r>
        <w:t>ON A 1085)                                                                      24.3</w:t>
      </w:r>
    </w:p>
    <w:p w:rsidR="00301BDF" w:rsidRDefault="00130C8B">
      <w:r>
        <w:t>STRAIGHT OVER ROUNDABOUT                                                                                                            25.2</w:t>
      </w:r>
    </w:p>
    <w:p w:rsidR="00301BDF" w:rsidRDefault="00130C8B">
      <w:r>
        <w:t xml:space="preserve">TURN LEFT TOWARDS RUGBY CLUB      </w:t>
      </w:r>
      <w:r>
        <w:t xml:space="preserve">                                                                                              26.6</w:t>
      </w:r>
    </w:p>
    <w:p w:rsidR="00301BDF" w:rsidRDefault="00301BDF"/>
    <w:p w:rsidR="00301BDF" w:rsidRDefault="00130C8B">
      <w:r>
        <w:t xml:space="preserve">                                                                                                            </w:t>
      </w:r>
    </w:p>
    <w:p w:rsidR="00301BDF" w:rsidRDefault="00301BDF"/>
    <w:sectPr w:rsidR="00301BDF" w:rsidSect="00301BD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C8B" w:rsidRDefault="00130C8B" w:rsidP="00301BDF">
      <w:pPr>
        <w:spacing w:after="0" w:line="240" w:lineRule="auto"/>
      </w:pPr>
      <w:r>
        <w:separator/>
      </w:r>
    </w:p>
  </w:endnote>
  <w:endnote w:type="continuationSeparator" w:id="0">
    <w:p w:rsidR="00130C8B" w:rsidRDefault="00130C8B" w:rsidP="0030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C8B" w:rsidRDefault="00130C8B" w:rsidP="00301BDF">
      <w:pPr>
        <w:spacing w:after="0" w:line="240" w:lineRule="auto"/>
      </w:pPr>
      <w:r w:rsidRPr="00301BDF">
        <w:rPr>
          <w:color w:val="000000"/>
        </w:rPr>
        <w:separator/>
      </w:r>
    </w:p>
  </w:footnote>
  <w:footnote w:type="continuationSeparator" w:id="0">
    <w:p w:rsidR="00130C8B" w:rsidRDefault="00130C8B" w:rsidP="0030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BDF"/>
    <w:rsid w:val="00130C8B"/>
    <w:rsid w:val="00301BDF"/>
    <w:rsid w:val="00E4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1BDF"/>
    <w:pPr>
      <w:suppressAutoHyphens/>
    </w:pPr>
  </w:style>
  <w:style w:type="paragraph" w:styleId="Heading1">
    <w:name w:val="heading 1"/>
    <w:basedOn w:val="Normal"/>
    <w:next w:val="Normal"/>
    <w:rsid w:val="00301BD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rsid w:val="00301BD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rsid w:val="00301BD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rsid w:val="00301BD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rsid w:val="00301BD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rsid w:val="00301BD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rsid w:val="00301BD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rsid w:val="00301BD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rsid w:val="00301BD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301BD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sid w:val="00301BD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sid w:val="00301BDF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sid w:val="00301BDF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sid w:val="00301BDF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sid w:val="00301BD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sid w:val="00301BDF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sid w:val="00301BD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sid w:val="00301BDF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rsid w:val="00301BDF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sid w:val="00301BDF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rsid w:val="00301BDF"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sid w:val="00301BDF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rsid w:val="00301BD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sid w:val="00301BDF"/>
    <w:rPr>
      <w:i/>
      <w:iCs/>
      <w:color w:val="404040"/>
    </w:rPr>
  </w:style>
  <w:style w:type="paragraph" w:styleId="ListParagraph">
    <w:name w:val="List Paragraph"/>
    <w:basedOn w:val="Normal"/>
    <w:rsid w:val="00301BDF"/>
    <w:pPr>
      <w:ind w:left="720"/>
    </w:pPr>
  </w:style>
  <w:style w:type="character" w:styleId="IntenseEmphasis">
    <w:name w:val="Intense Emphasis"/>
    <w:basedOn w:val="DefaultParagraphFont"/>
    <w:rsid w:val="00301BDF"/>
    <w:rPr>
      <w:i/>
      <w:iCs/>
      <w:color w:val="0F4761"/>
    </w:rPr>
  </w:style>
  <w:style w:type="paragraph" w:styleId="IntenseQuote">
    <w:name w:val="Intense Quote"/>
    <w:basedOn w:val="Normal"/>
    <w:next w:val="Normal"/>
    <w:rsid w:val="00301BDF"/>
    <w:pPr>
      <w:pBdr>
        <w:top w:val="single" w:sz="4" w:space="0" w:color="0F4761"/>
        <w:bottom w:val="single" w:sz="4" w:space="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sid w:val="00301BDF"/>
    <w:rPr>
      <w:i/>
      <w:iCs/>
      <w:color w:val="0F4761"/>
    </w:rPr>
  </w:style>
  <w:style w:type="character" w:styleId="IntenseReference">
    <w:name w:val="Intense Reference"/>
    <w:basedOn w:val="DefaultParagraphFont"/>
    <w:rsid w:val="00301BDF"/>
    <w:rPr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>Grizli777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bruce</dc:creator>
  <cp:lastModifiedBy>Nigel Owen</cp:lastModifiedBy>
  <cp:revision>2</cp:revision>
  <dcterms:created xsi:type="dcterms:W3CDTF">2026-03-31T11:32:00Z</dcterms:created>
  <dcterms:modified xsi:type="dcterms:W3CDTF">2026-03-31T11:32:00Z</dcterms:modified>
</cp:coreProperties>
</file>